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47" w:rsidRPr="00A86054" w:rsidRDefault="00234647" w:rsidP="002A7AD5">
      <w:pPr>
        <w:pStyle w:val="a3"/>
      </w:pPr>
      <w:proofErr w:type="spellStart"/>
      <w:r w:rsidRPr="00A86054">
        <w:rPr>
          <w:u w:val="single"/>
        </w:rPr>
        <w:t>ОО</w:t>
      </w:r>
      <w:proofErr w:type="gramStart"/>
      <w:r w:rsidRPr="00A86054">
        <w:rPr>
          <w:u w:val="single"/>
        </w:rPr>
        <w:t>О«</w:t>
      </w:r>
      <w:proofErr w:type="gramEnd"/>
      <w:r w:rsidRPr="00A86054">
        <w:rPr>
          <w:u w:val="single"/>
        </w:rPr>
        <w:t>АвтоСпецОборудование</w:t>
      </w:r>
      <w:proofErr w:type="spellEnd"/>
      <w:r w:rsidRPr="00A86054">
        <w:t>»</w:t>
      </w:r>
    </w:p>
    <w:p w:rsidR="00223962" w:rsidRPr="00234647" w:rsidRDefault="00C67BB5" w:rsidP="002A7AD5">
      <w:pPr>
        <w:pStyle w:val="1"/>
        <w:rPr>
          <w:b/>
          <w:sz w:val="24"/>
        </w:rPr>
      </w:pPr>
      <w:r w:rsidRPr="00A86054">
        <w:rPr>
          <w:b/>
          <w:sz w:val="24"/>
        </w:rPr>
        <w:t>Юридический адрес</w:t>
      </w:r>
      <w:proofErr w:type="gramStart"/>
      <w:r w:rsidRPr="00A86054">
        <w:rPr>
          <w:b/>
          <w:sz w:val="24"/>
        </w:rPr>
        <w:t xml:space="preserve"> :</w:t>
      </w:r>
      <w:proofErr w:type="gramEnd"/>
      <w:r w:rsidRPr="00A86054">
        <w:rPr>
          <w:b/>
          <w:sz w:val="24"/>
        </w:rPr>
        <w:t xml:space="preserve"> </w:t>
      </w:r>
      <w:r w:rsidR="00713D17" w:rsidRPr="00A86054">
        <w:rPr>
          <w:b/>
          <w:sz w:val="24"/>
        </w:rPr>
        <w:t xml:space="preserve">141313, </w:t>
      </w:r>
      <w:r w:rsidRPr="00A86054">
        <w:rPr>
          <w:b/>
          <w:sz w:val="24"/>
        </w:rPr>
        <w:t>М</w:t>
      </w:r>
      <w:r w:rsidR="00234647" w:rsidRPr="00A86054">
        <w:rPr>
          <w:b/>
          <w:sz w:val="24"/>
        </w:rPr>
        <w:t>осковская область</w:t>
      </w:r>
      <w:r w:rsidRPr="00A86054">
        <w:rPr>
          <w:b/>
          <w:sz w:val="24"/>
        </w:rPr>
        <w:t xml:space="preserve">, г. </w:t>
      </w:r>
      <w:r w:rsidR="00223962" w:rsidRPr="00A86054">
        <w:rPr>
          <w:b/>
          <w:sz w:val="24"/>
        </w:rPr>
        <w:t>Сергиев</w:t>
      </w:r>
      <w:r w:rsidR="00223962" w:rsidRPr="00234647">
        <w:rPr>
          <w:b/>
          <w:sz w:val="24"/>
        </w:rPr>
        <w:t xml:space="preserve"> Посад, Московское ш.,</w:t>
      </w:r>
      <w:r w:rsidR="00234647" w:rsidRPr="00234647">
        <w:rPr>
          <w:b/>
          <w:sz w:val="24"/>
        </w:rPr>
        <w:t xml:space="preserve"> </w:t>
      </w:r>
      <w:r w:rsidR="00234647">
        <w:rPr>
          <w:b/>
          <w:sz w:val="24"/>
        </w:rPr>
        <w:t xml:space="preserve">д. </w:t>
      </w:r>
      <w:r w:rsidR="00223962" w:rsidRPr="00234647">
        <w:rPr>
          <w:b/>
          <w:sz w:val="24"/>
        </w:rPr>
        <w:t>25,</w:t>
      </w:r>
      <w:r w:rsidR="00234647">
        <w:rPr>
          <w:b/>
          <w:sz w:val="24"/>
        </w:rPr>
        <w:t xml:space="preserve"> </w:t>
      </w:r>
      <w:r w:rsidR="00223962" w:rsidRPr="00234647">
        <w:rPr>
          <w:b/>
          <w:sz w:val="24"/>
        </w:rPr>
        <w:t>помещение 5, этаж 2</w:t>
      </w:r>
    </w:p>
    <w:p w:rsidR="00234647" w:rsidRPr="00DC070E" w:rsidRDefault="00C67BB5" w:rsidP="002A7AD5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b/>
        </w:rPr>
      </w:pPr>
      <w:r w:rsidRPr="00234647">
        <w:rPr>
          <w:b/>
        </w:rPr>
        <w:tab/>
      </w:r>
      <w:r w:rsidR="00234647">
        <w:rPr>
          <w:b/>
        </w:rPr>
        <w:t>Телефон:</w:t>
      </w:r>
      <w:r w:rsidR="00DC070E">
        <w:rPr>
          <w:b/>
        </w:rPr>
        <w:t xml:space="preserve"> </w:t>
      </w:r>
      <w:r w:rsidR="00234647">
        <w:rPr>
          <w:b/>
        </w:rPr>
        <w:t>(</w:t>
      </w:r>
      <w:r w:rsidRPr="00234647">
        <w:rPr>
          <w:b/>
        </w:rPr>
        <w:t>496</w:t>
      </w:r>
      <w:r w:rsidR="00DC070E">
        <w:rPr>
          <w:b/>
        </w:rPr>
        <w:t xml:space="preserve">) </w:t>
      </w:r>
      <w:r w:rsidRPr="00234647">
        <w:rPr>
          <w:b/>
        </w:rPr>
        <w:t>54</w:t>
      </w:r>
      <w:r w:rsidR="00713D17" w:rsidRPr="00234647">
        <w:rPr>
          <w:b/>
        </w:rPr>
        <w:t>7-</w:t>
      </w:r>
      <w:r w:rsidR="00713D17" w:rsidRPr="00DC070E">
        <w:rPr>
          <w:b/>
        </w:rPr>
        <w:t>44-69</w:t>
      </w:r>
      <w:r w:rsidR="00DC070E" w:rsidRPr="00DC070E">
        <w:rPr>
          <w:b/>
        </w:rPr>
        <w:t xml:space="preserve">, </w:t>
      </w:r>
      <w:r w:rsidR="00DC070E" w:rsidRPr="00982F6C">
        <w:rPr>
          <w:b/>
        </w:rPr>
        <w:t>(</w:t>
      </w:r>
      <w:r w:rsidR="00DC070E" w:rsidRPr="00DC070E">
        <w:rPr>
          <w:b/>
          <w:color w:val="000000"/>
        </w:rPr>
        <w:t>967</w:t>
      </w:r>
      <w:r w:rsidR="00DC070E" w:rsidRPr="00982F6C">
        <w:rPr>
          <w:b/>
          <w:color w:val="000000"/>
        </w:rPr>
        <w:t xml:space="preserve">) </w:t>
      </w:r>
      <w:r w:rsidR="00DC070E" w:rsidRPr="00DC070E">
        <w:rPr>
          <w:b/>
          <w:color w:val="000000"/>
        </w:rPr>
        <w:t>029-50-18</w:t>
      </w:r>
    </w:p>
    <w:p w:rsidR="006078A8" w:rsidRPr="00DC070E" w:rsidRDefault="00234647" w:rsidP="002A7AD5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b/>
        </w:rPr>
      </w:pPr>
      <w:r w:rsidRPr="00234647">
        <w:rPr>
          <w:b/>
          <w:lang w:val="en-US"/>
        </w:rPr>
        <w:t>E</w:t>
      </w:r>
      <w:r w:rsidRPr="00DC070E">
        <w:rPr>
          <w:b/>
        </w:rPr>
        <w:t>-</w:t>
      </w:r>
      <w:r w:rsidRPr="00234647">
        <w:rPr>
          <w:b/>
          <w:lang w:val="en-US"/>
        </w:rPr>
        <w:t>mail</w:t>
      </w:r>
      <w:r w:rsidRPr="00DC070E">
        <w:rPr>
          <w:b/>
        </w:rPr>
        <w:t xml:space="preserve">: </w:t>
      </w:r>
      <w:proofErr w:type="spellStart"/>
      <w:r w:rsidRPr="00234647">
        <w:rPr>
          <w:b/>
          <w:color w:val="000000"/>
          <w:lang w:val="en-US"/>
        </w:rPr>
        <w:t>asosp</w:t>
      </w:r>
      <w:proofErr w:type="spellEnd"/>
      <w:r w:rsidRPr="00DC070E">
        <w:rPr>
          <w:b/>
          <w:color w:val="000000"/>
        </w:rPr>
        <w:t>@</w:t>
      </w:r>
      <w:r w:rsidRPr="00234647">
        <w:rPr>
          <w:b/>
          <w:color w:val="000000"/>
          <w:lang w:val="en-US"/>
        </w:rPr>
        <w:t>list</w:t>
      </w:r>
      <w:r w:rsidRPr="00DC070E">
        <w:rPr>
          <w:b/>
          <w:color w:val="000000"/>
        </w:rPr>
        <w:t>.</w:t>
      </w:r>
      <w:proofErr w:type="spellStart"/>
      <w:r w:rsidRPr="00234647">
        <w:rPr>
          <w:b/>
          <w:color w:val="000000"/>
          <w:lang w:val="en-US"/>
        </w:rPr>
        <w:t>ru</w:t>
      </w:r>
      <w:proofErr w:type="spellEnd"/>
      <w:r w:rsidRPr="00DC070E">
        <w:rPr>
          <w:b/>
          <w:color w:val="000000"/>
        </w:rPr>
        <w:t xml:space="preserve"> </w:t>
      </w:r>
      <w:r w:rsidRPr="00234647">
        <w:rPr>
          <w:b/>
          <w:color w:val="000000"/>
        </w:rPr>
        <w:t>сайт</w:t>
      </w:r>
      <w:r w:rsidRPr="00DC070E">
        <w:rPr>
          <w:b/>
          <w:color w:val="000000"/>
        </w:rPr>
        <w:t xml:space="preserve">: </w:t>
      </w:r>
      <w:r w:rsidRPr="00234647">
        <w:rPr>
          <w:b/>
          <w:color w:val="000000"/>
          <w:lang w:val="en-US"/>
        </w:rPr>
        <w:t>http</w:t>
      </w:r>
      <w:r w:rsidRPr="00DC070E">
        <w:rPr>
          <w:b/>
          <w:color w:val="000000"/>
        </w:rPr>
        <w:t>://</w:t>
      </w:r>
      <w:proofErr w:type="spellStart"/>
      <w:r w:rsidRPr="00234647">
        <w:rPr>
          <w:b/>
          <w:color w:val="000000"/>
          <w:lang w:val="en-US"/>
        </w:rPr>
        <w:t>aso</w:t>
      </w:r>
      <w:proofErr w:type="spellEnd"/>
      <w:r w:rsidRPr="00DC070E">
        <w:rPr>
          <w:b/>
          <w:color w:val="000000"/>
        </w:rPr>
        <w:t>-</w:t>
      </w:r>
      <w:proofErr w:type="spellStart"/>
      <w:r w:rsidRPr="00234647">
        <w:rPr>
          <w:b/>
          <w:color w:val="000000"/>
          <w:lang w:val="en-US"/>
        </w:rPr>
        <w:t>sp</w:t>
      </w:r>
      <w:proofErr w:type="spellEnd"/>
      <w:r w:rsidRPr="00DC070E">
        <w:rPr>
          <w:b/>
          <w:color w:val="000000"/>
        </w:rPr>
        <w:t>.</w:t>
      </w:r>
      <w:proofErr w:type="spellStart"/>
      <w:r w:rsidRPr="00234647">
        <w:rPr>
          <w:b/>
          <w:color w:val="000000"/>
          <w:lang w:val="en-US"/>
        </w:rPr>
        <w:t>ru</w:t>
      </w:r>
      <w:proofErr w:type="spellEnd"/>
    </w:p>
    <w:p w:rsidR="004C5049" w:rsidRDefault="004C5049" w:rsidP="002A7AD5">
      <w:pPr>
        <w:tabs>
          <w:tab w:val="center" w:pos="4677"/>
        </w:tabs>
      </w:pPr>
    </w:p>
    <w:p w:rsidR="00A45575" w:rsidRPr="00B11034" w:rsidRDefault="00A45575" w:rsidP="00A45575">
      <w:pPr>
        <w:tabs>
          <w:tab w:val="center" w:pos="4677"/>
        </w:tabs>
        <w:jc w:val="center"/>
        <w:rPr>
          <w:sz w:val="56"/>
          <w:szCs w:val="56"/>
        </w:rPr>
      </w:pPr>
    </w:p>
    <w:p w:rsidR="00982F6C" w:rsidRDefault="00A45575" w:rsidP="00A45575">
      <w:pPr>
        <w:tabs>
          <w:tab w:val="center" w:pos="4677"/>
        </w:tabs>
        <w:jc w:val="center"/>
        <w:rPr>
          <w:b/>
          <w:sz w:val="72"/>
          <w:szCs w:val="72"/>
        </w:rPr>
      </w:pPr>
      <w:r w:rsidRPr="00A45575">
        <w:rPr>
          <w:b/>
          <w:sz w:val="72"/>
          <w:szCs w:val="72"/>
        </w:rPr>
        <w:t>СЕРТИФИКАТ</w:t>
      </w:r>
    </w:p>
    <w:p w:rsidR="00A45575" w:rsidRDefault="00A45575" w:rsidP="00A45575">
      <w:pPr>
        <w:tabs>
          <w:tab w:val="center" w:pos="4677"/>
        </w:tabs>
        <w:jc w:val="center"/>
      </w:pPr>
    </w:p>
    <w:p w:rsidR="00A45575" w:rsidRDefault="00A45575" w:rsidP="00A45575">
      <w:pPr>
        <w:tabs>
          <w:tab w:val="center" w:pos="4677"/>
        </w:tabs>
        <w:jc w:val="center"/>
      </w:pPr>
    </w:p>
    <w:p w:rsidR="00A45575" w:rsidRDefault="00A45575" w:rsidP="00A45575">
      <w:pPr>
        <w:tabs>
          <w:tab w:val="center" w:pos="4677"/>
        </w:tabs>
        <w:jc w:val="center"/>
      </w:pPr>
    </w:p>
    <w:p w:rsidR="00B313CE" w:rsidRDefault="00B313CE" w:rsidP="00B313CE">
      <w:pPr>
        <w:tabs>
          <w:tab w:val="center" w:pos="4677"/>
        </w:tabs>
        <w:jc w:val="center"/>
        <w:rPr>
          <w:b/>
          <w:i/>
          <w:sz w:val="32"/>
          <w:szCs w:val="32"/>
        </w:rPr>
      </w:pPr>
      <w:r w:rsidRPr="00A45575">
        <w:rPr>
          <w:b/>
          <w:i/>
          <w:sz w:val="32"/>
          <w:szCs w:val="32"/>
        </w:rPr>
        <w:t>ООО "</w:t>
      </w:r>
      <w:proofErr w:type="spellStart"/>
      <w:r w:rsidRPr="00A45575">
        <w:rPr>
          <w:b/>
          <w:i/>
          <w:sz w:val="32"/>
          <w:szCs w:val="32"/>
        </w:rPr>
        <w:t>АвтоСпецОборудование</w:t>
      </w:r>
      <w:proofErr w:type="spellEnd"/>
      <w:r w:rsidRPr="00A45575">
        <w:rPr>
          <w:b/>
          <w:i/>
          <w:sz w:val="32"/>
          <w:szCs w:val="32"/>
        </w:rPr>
        <w:t>", г. Сергиев Посад</w:t>
      </w:r>
    </w:p>
    <w:p w:rsidR="00B313CE" w:rsidRDefault="00B313CE" w:rsidP="00B313CE">
      <w:pPr>
        <w:tabs>
          <w:tab w:val="center" w:pos="4677"/>
        </w:tabs>
        <w:jc w:val="center"/>
        <w:rPr>
          <w:sz w:val="28"/>
          <w:szCs w:val="28"/>
        </w:rPr>
      </w:pPr>
    </w:p>
    <w:p w:rsidR="00B313CE" w:rsidRDefault="00B313CE" w:rsidP="00B313CE">
      <w:pPr>
        <w:tabs>
          <w:tab w:val="center" w:pos="4677"/>
        </w:tabs>
        <w:jc w:val="center"/>
        <w:rPr>
          <w:sz w:val="28"/>
          <w:szCs w:val="28"/>
        </w:rPr>
      </w:pPr>
      <w:r w:rsidRPr="009C67C8">
        <w:rPr>
          <w:sz w:val="28"/>
          <w:szCs w:val="28"/>
        </w:rPr>
        <w:t>подтверждает что,</w:t>
      </w:r>
    </w:p>
    <w:p w:rsidR="007657F7" w:rsidRPr="009C67C8" w:rsidRDefault="007657F7" w:rsidP="00B313CE">
      <w:pPr>
        <w:tabs>
          <w:tab w:val="center" w:pos="4677"/>
        </w:tabs>
        <w:jc w:val="center"/>
        <w:rPr>
          <w:sz w:val="28"/>
          <w:szCs w:val="28"/>
        </w:rPr>
      </w:pPr>
    </w:p>
    <w:p w:rsidR="007657F7" w:rsidRDefault="007657F7" w:rsidP="00A45575">
      <w:pPr>
        <w:tabs>
          <w:tab w:val="center" w:pos="4677"/>
        </w:tabs>
        <w:jc w:val="center"/>
        <w:rPr>
          <w:sz w:val="28"/>
          <w:szCs w:val="28"/>
        </w:rPr>
      </w:pPr>
      <w:r w:rsidRPr="007657F7">
        <w:rPr>
          <w:sz w:val="28"/>
          <w:szCs w:val="28"/>
        </w:rPr>
        <w:t xml:space="preserve">АО "ГАРО-ТРЕЙД" 173003, Новгородская </w:t>
      </w:r>
      <w:proofErr w:type="spellStart"/>
      <w:r w:rsidRPr="007657F7">
        <w:rPr>
          <w:sz w:val="28"/>
          <w:szCs w:val="28"/>
        </w:rPr>
        <w:t>обл</w:t>
      </w:r>
      <w:proofErr w:type="spellEnd"/>
      <w:r w:rsidRPr="007657F7">
        <w:rPr>
          <w:sz w:val="28"/>
          <w:szCs w:val="28"/>
        </w:rPr>
        <w:t xml:space="preserve">, Великий Новгород г, Большая </w:t>
      </w:r>
      <w:proofErr w:type="spellStart"/>
      <w:r w:rsidRPr="007657F7">
        <w:rPr>
          <w:sz w:val="28"/>
          <w:szCs w:val="28"/>
        </w:rPr>
        <w:t>СанктПетербургская</w:t>
      </w:r>
      <w:proofErr w:type="spellEnd"/>
      <w:r w:rsidRPr="007657F7">
        <w:rPr>
          <w:sz w:val="28"/>
          <w:szCs w:val="28"/>
        </w:rPr>
        <w:t xml:space="preserve"> </w:t>
      </w:r>
      <w:proofErr w:type="spellStart"/>
      <w:r w:rsidRPr="007657F7">
        <w:rPr>
          <w:sz w:val="28"/>
          <w:szCs w:val="28"/>
        </w:rPr>
        <w:t>ул</w:t>
      </w:r>
      <w:proofErr w:type="spellEnd"/>
      <w:r w:rsidRPr="007657F7">
        <w:rPr>
          <w:sz w:val="28"/>
          <w:szCs w:val="28"/>
        </w:rPr>
        <w:t>, дом № 64 ИНН 5321111270 КПП 532101001 является официальным дилером на территории Российской Федерация и за ее пределами по участию в тендерах, переговорах по заключению контрактов, договоров на поставку гаражного оборудования.</w:t>
      </w:r>
    </w:p>
    <w:p w:rsidR="007657F7" w:rsidRDefault="007657F7" w:rsidP="00A45575">
      <w:pPr>
        <w:tabs>
          <w:tab w:val="center" w:pos="4677"/>
        </w:tabs>
        <w:jc w:val="center"/>
        <w:rPr>
          <w:sz w:val="28"/>
          <w:szCs w:val="28"/>
        </w:rPr>
      </w:pPr>
    </w:p>
    <w:p w:rsidR="007657F7" w:rsidRDefault="007657F7" w:rsidP="00A45575">
      <w:pPr>
        <w:tabs>
          <w:tab w:val="center" w:pos="4677"/>
        </w:tabs>
        <w:jc w:val="center"/>
        <w:rPr>
          <w:sz w:val="28"/>
          <w:szCs w:val="28"/>
        </w:rPr>
      </w:pPr>
      <w:r w:rsidRPr="007657F7">
        <w:rPr>
          <w:sz w:val="28"/>
          <w:szCs w:val="28"/>
        </w:rPr>
        <w:t xml:space="preserve"> Данный сертификат действителен до </w:t>
      </w:r>
      <w:r>
        <w:rPr>
          <w:sz w:val="28"/>
          <w:szCs w:val="28"/>
        </w:rPr>
        <w:t>15</w:t>
      </w:r>
      <w:r w:rsidRPr="007657F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7657F7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657F7">
        <w:rPr>
          <w:sz w:val="28"/>
          <w:szCs w:val="28"/>
        </w:rPr>
        <w:t xml:space="preserve"> г. </w:t>
      </w:r>
    </w:p>
    <w:p w:rsidR="00B11034" w:rsidRPr="007657F7" w:rsidRDefault="007657F7" w:rsidP="00A45575">
      <w:pPr>
        <w:tabs>
          <w:tab w:val="center" w:pos="4677"/>
        </w:tabs>
        <w:jc w:val="center"/>
        <w:rPr>
          <w:b/>
          <w:sz w:val="28"/>
          <w:szCs w:val="28"/>
        </w:rPr>
      </w:pPr>
      <w:r w:rsidRPr="007657F7">
        <w:rPr>
          <w:sz w:val="28"/>
          <w:szCs w:val="28"/>
        </w:rPr>
        <w:t xml:space="preserve">Регистрационный номер сертификата </w:t>
      </w:r>
      <w:r>
        <w:rPr>
          <w:sz w:val="28"/>
          <w:szCs w:val="28"/>
        </w:rPr>
        <w:t>26</w:t>
      </w:r>
      <w:r w:rsidRPr="007657F7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7657F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7657F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657F7">
        <w:rPr>
          <w:sz w:val="28"/>
          <w:szCs w:val="28"/>
        </w:rPr>
        <w:t xml:space="preserve"> г.</w:t>
      </w:r>
    </w:p>
    <w:p w:rsidR="00B11034" w:rsidRPr="007657F7" w:rsidRDefault="00B11034" w:rsidP="00A45575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7657F7" w:rsidRDefault="007657F7" w:rsidP="00B11034">
      <w:pPr>
        <w:tabs>
          <w:tab w:val="center" w:pos="4677"/>
        </w:tabs>
        <w:jc w:val="both"/>
        <w:rPr>
          <w:b/>
          <w:sz w:val="28"/>
        </w:rPr>
      </w:pPr>
    </w:p>
    <w:p w:rsidR="007657F7" w:rsidRDefault="007657F7" w:rsidP="00B11034">
      <w:pPr>
        <w:tabs>
          <w:tab w:val="center" w:pos="4677"/>
        </w:tabs>
        <w:jc w:val="both"/>
        <w:rPr>
          <w:b/>
          <w:sz w:val="28"/>
        </w:rPr>
      </w:pPr>
    </w:p>
    <w:p w:rsidR="007657F7" w:rsidRDefault="007657F7" w:rsidP="00B11034">
      <w:pPr>
        <w:tabs>
          <w:tab w:val="center" w:pos="4677"/>
        </w:tabs>
        <w:jc w:val="both"/>
        <w:rPr>
          <w:b/>
          <w:sz w:val="28"/>
        </w:rPr>
      </w:pPr>
    </w:p>
    <w:p w:rsidR="007657F7" w:rsidRDefault="007657F7" w:rsidP="00B11034">
      <w:pPr>
        <w:tabs>
          <w:tab w:val="center" w:pos="4677"/>
        </w:tabs>
        <w:jc w:val="both"/>
        <w:rPr>
          <w:b/>
          <w:sz w:val="28"/>
        </w:rPr>
      </w:pPr>
    </w:p>
    <w:p w:rsidR="007657F7" w:rsidRDefault="007657F7" w:rsidP="00B11034">
      <w:pPr>
        <w:tabs>
          <w:tab w:val="center" w:pos="4677"/>
        </w:tabs>
        <w:jc w:val="both"/>
        <w:rPr>
          <w:b/>
          <w:sz w:val="28"/>
        </w:rPr>
      </w:pPr>
    </w:p>
    <w:p w:rsidR="00B11034" w:rsidRDefault="00B11034" w:rsidP="00B11034">
      <w:pPr>
        <w:tabs>
          <w:tab w:val="center" w:pos="4677"/>
        </w:tabs>
        <w:jc w:val="both"/>
        <w:rPr>
          <w:b/>
          <w:sz w:val="28"/>
        </w:rPr>
      </w:pPr>
      <w:r>
        <w:rPr>
          <w:b/>
          <w:sz w:val="28"/>
        </w:rPr>
        <w:t>Генеральный директор</w:t>
      </w:r>
    </w:p>
    <w:p w:rsidR="00030FE5" w:rsidRDefault="00030FE5" w:rsidP="00B11034">
      <w:pPr>
        <w:tabs>
          <w:tab w:val="center" w:pos="4677"/>
        </w:tabs>
        <w:jc w:val="both"/>
        <w:rPr>
          <w:b/>
          <w:sz w:val="28"/>
        </w:rPr>
      </w:pPr>
      <w:r>
        <w:rPr>
          <w:b/>
          <w:sz w:val="28"/>
        </w:rPr>
        <w:t>ООО "</w:t>
      </w:r>
      <w:proofErr w:type="spellStart"/>
      <w:r>
        <w:rPr>
          <w:b/>
          <w:sz w:val="28"/>
        </w:rPr>
        <w:t>Автоспецоборудование</w:t>
      </w:r>
      <w:proofErr w:type="spellEnd"/>
      <w:r>
        <w:rPr>
          <w:b/>
          <w:sz w:val="28"/>
        </w:rPr>
        <w:t>" Епишина Л.В.</w:t>
      </w:r>
    </w:p>
    <w:p w:rsidR="00030FE5" w:rsidRDefault="00030FE5" w:rsidP="00B11034">
      <w:pPr>
        <w:tabs>
          <w:tab w:val="center" w:pos="4677"/>
        </w:tabs>
        <w:jc w:val="both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9821A0E" wp14:editId="4F2E5DA8">
            <wp:extent cx="1962150" cy="1369884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13" cy="13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034" w:rsidRPr="00B11034" w:rsidRDefault="00B11034" w:rsidP="00B11034">
      <w:pPr>
        <w:tabs>
          <w:tab w:val="center" w:pos="4677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sectPr w:rsidR="00B11034" w:rsidRPr="00B11034" w:rsidSect="00995D3B">
      <w:headerReference w:type="default" r:id="rId10"/>
      <w:footerReference w:type="default" r:id="rId11"/>
      <w:pgSz w:w="11906" w:h="16838"/>
      <w:pgMar w:top="709" w:right="850" w:bottom="1134" w:left="1701" w:header="567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E4" w:rsidRDefault="00DD2AE4" w:rsidP="00234647">
      <w:r>
        <w:separator/>
      </w:r>
    </w:p>
  </w:endnote>
  <w:endnote w:type="continuationSeparator" w:id="0">
    <w:p w:rsidR="00DD2AE4" w:rsidRDefault="00DD2AE4" w:rsidP="0023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B7" w:rsidRPr="00E50195" w:rsidRDefault="008A32B7" w:rsidP="008A32B7">
    <w:pPr>
      <w:pStyle w:val="1"/>
      <w:jc w:val="left"/>
      <w:rPr>
        <w:b/>
        <w:color w:val="17365D"/>
        <w:sz w:val="20"/>
        <w:szCs w:val="20"/>
      </w:rPr>
    </w:pPr>
    <w:r w:rsidRPr="00E50195">
      <w:rPr>
        <w:b/>
        <w:color w:val="17365D"/>
        <w:sz w:val="20"/>
        <w:szCs w:val="20"/>
      </w:rPr>
      <w:t>ООО "</w:t>
    </w:r>
    <w:proofErr w:type="spellStart"/>
    <w:r w:rsidRPr="00E50195">
      <w:rPr>
        <w:b/>
        <w:color w:val="17365D"/>
        <w:sz w:val="20"/>
        <w:szCs w:val="20"/>
      </w:rPr>
      <w:t>АвтоСпецОборудование</w:t>
    </w:r>
    <w:proofErr w:type="spellEnd"/>
    <w:r w:rsidRPr="00E50195">
      <w:rPr>
        <w:b/>
        <w:color w:val="17365D"/>
        <w:sz w:val="20"/>
        <w:szCs w:val="20"/>
      </w:rPr>
      <w:t>", ИНН/КПП 5042142101 / 504201001</w:t>
    </w:r>
  </w:p>
  <w:p w:rsidR="008A32B7" w:rsidRPr="00E50195" w:rsidRDefault="008A32B7" w:rsidP="008A32B7">
    <w:pPr>
      <w:rPr>
        <w:b/>
        <w:color w:val="17365D"/>
        <w:sz w:val="20"/>
        <w:szCs w:val="20"/>
      </w:rPr>
    </w:pPr>
    <w:proofErr w:type="gramStart"/>
    <w:r w:rsidRPr="00E50195">
      <w:rPr>
        <w:b/>
        <w:color w:val="17365D"/>
        <w:sz w:val="20"/>
        <w:szCs w:val="20"/>
      </w:rPr>
      <w:t>Р</w:t>
    </w:r>
    <w:proofErr w:type="gramEnd"/>
    <w:r w:rsidRPr="00E50195">
      <w:rPr>
        <w:b/>
        <w:color w:val="17365D"/>
        <w:sz w:val="20"/>
        <w:szCs w:val="20"/>
      </w:rPr>
      <w:t>/с 40702810240000022337 в ПАО «Сбербанк России»  г. Москва</w:t>
    </w:r>
  </w:p>
  <w:p w:rsidR="008A32B7" w:rsidRPr="00E50195" w:rsidRDefault="008A32B7" w:rsidP="008A32B7">
    <w:pPr>
      <w:rPr>
        <w:b/>
        <w:color w:val="17365D"/>
        <w:sz w:val="20"/>
        <w:szCs w:val="20"/>
      </w:rPr>
    </w:pPr>
    <w:r w:rsidRPr="00E50195">
      <w:rPr>
        <w:b/>
        <w:color w:val="17365D"/>
        <w:sz w:val="20"/>
        <w:szCs w:val="20"/>
      </w:rPr>
      <w:t>БИК 044525225 к/с 30101810400000000225</w:t>
    </w:r>
  </w:p>
  <w:p w:rsidR="00E50195" w:rsidRPr="00982F6C" w:rsidRDefault="00E50195" w:rsidP="008A32B7">
    <w:pPr>
      <w:rPr>
        <w:b/>
        <w:color w:val="17365D"/>
        <w:sz w:val="20"/>
        <w:szCs w:val="20"/>
      </w:rPr>
    </w:pPr>
    <w:r w:rsidRPr="00E50195">
      <w:rPr>
        <w:b/>
        <w:color w:val="17365D"/>
        <w:sz w:val="20"/>
        <w:szCs w:val="20"/>
        <w:lang w:val="en-US"/>
      </w:rPr>
      <w:t>E</w:t>
    </w:r>
    <w:r w:rsidRPr="00982F6C">
      <w:rPr>
        <w:b/>
        <w:color w:val="17365D"/>
        <w:sz w:val="20"/>
        <w:szCs w:val="20"/>
      </w:rPr>
      <w:t>-</w:t>
    </w:r>
    <w:r w:rsidRPr="00E50195">
      <w:rPr>
        <w:b/>
        <w:color w:val="17365D"/>
        <w:sz w:val="20"/>
        <w:szCs w:val="20"/>
        <w:lang w:val="en-US"/>
      </w:rPr>
      <w:t>mail</w:t>
    </w:r>
    <w:r w:rsidRPr="00982F6C">
      <w:rPr>
        <w:b/>
        <w:color w:val="17365D"/>
        <w:sz w:val="20"/>
        <w:szCs w:val="20"/>
      </w:rPr>
      <w:t xml:space="preserve">: </w:t>
    </w:r>
    <w:proofErr w:type="spellStart"/>
    <w:r w:rsidRPr="00E50195">
      <w:rPr>
        <w:b/>
        <w:color w:val="17365D"/>
        <w:sz w:val="20"/>
        <w:szCs w:val="20"/>
        <w:lang w:val="en-US"/>
      </w:rPr>
      <w:t>asosp</w:t>
    </w:r>
    <w:proofErr w:type="spellEnd"/>
    <w:r w:rsidRPr="00982F6C">
      <w:rPr>
        <w:b/>
        <w:color w:val="17365D"/>
        <w:sz w:val="20"/>
        <w:szCs w:val="20"/>
      </w:rPr>
      <w:t>@</w:t>
    </w:r>
    <w:r w:rsidRPr="00E50195">
      <w:rPr>
        <w:b/>
        <w:color w:val="17365D"/>
        <w:sz w:val="20"/>
        <w:szCs w:val="20"/>
        <w:lang w:val="en-US"/>
      </w:rPr>
      <w:t>list</w:t>
    </w:r>
    <w:r w:rsidRPr="00982F6C">
      <w:rPr>
        <w:b/>
        <w:color w:val="17365D"/>
        <w:sz w:val="20"/>
        <w:szCs w:val="20"/>
      </w:rPr>
      <w:t>.</w:t>
    </w:r>
    <w:proofErr w:type="spellStart"/>
    <w:r w:rsidRPr="00E50195">
      <w:rPr>
        <w:b/>
        <w:color w:val="17365D"/>
        <w:sz w:val="20"/>
        <w:szCs w:val="20"/>
        <w:lang w:val="en-US"/>
      </w:rPr>
      <w:t>ru</w:t>
    </w:r>
    <w:proofErr w:type="spellEnd"/>
    <w:r w:rsidRPr="00982F6C">
      <w:rPr>
        <w:b/>
        <w:color w:val="17365D"/>
        <w:sz w:val="20"/>
        <w:szCs w:val="20"/>
      </w:rPr>
      <w:t xml:space="preserve">     </w:t>
    </w:r>
    <w:r w:rsidRPr="00E50195">
      <w:rPr>
        <w:b/>
        <w:color w:val="17365D"/>
        <w:sz w:val="20"/>
        <w:szCs w:val="20"/>
      </w:rPr>
      <w:t>Сайт</w:t>
    </w:r>
    <w:r w:rsidRPr="00982F6C">
      <w:rPr>
        <w:b/>
        <w:color w:val="17365D"/>
        <w:sz w:val="20"/>
        <w:szCs w:val="20"/>
      </w:rPr>
      <w:t xml:space="preserve">: </w:t>
    </w:r>
    <w:r w:rsidRPr="00E50195">
      <w:rPr>
        <w:b/>
        <w:color w:val="17365D"/>
        <w:sz w:val="20"/>
        <w:szCs w:val="20"/>
        <w:lang w:val="en-US"/>
      </w:rPr>
      <w:t>www</w:t>
    </w:r>
    <w:r w:rsidRPr="00982F6C">
      <w:rPr>
        <w:b/>
        <w:color w:val="17365D"/>
        <w:sz w:val="20"/>
        <w:szCs w:val="20"/>
      </w:rPr>
      <w:t>.</w:t>
    </w:r>
    <w:proofErr w:type="spellStart"/>
    <w:r w:rsidRPr="00E50195">
      <w:rPr>
        <w:b/>
        <w:color w:val="17365D"/>
        <w:sz w:val="20"/>
        <w:szCs w:val="20"/>
        <w:lang w:val="en-US"/>
      </w:rPr>
      <w:t>aso</w:t>
    </w:r>
    <w:proofErr w:type="spellEnd"/>
    <w:r w:rsidRPr="00982F6C">
      <w:rPr>
        <w:b/>
        <w:color w:val="17365D"/>
        <w:sz w:val="20"/>
        <w:szCs w:val="20"/>
      </w:rPr>
      <w:t>-</w:t>
    </w:r>
    <w:proofErr w:type="spellStart"/>
    <w:r w:rsidRPr="00E50195">
      <w:rPr>
        <w:b/>
        <w:color w:val="17365D"/>
        <w:sz w:val="20"/>
        <w:szCs w:val="20"/>
        <w:lang w:val="en-US"/>
      </w:rPr>
      <w:t>sp</w:t>
    </w:r>
    <w:proofErr w:type="spellEnd"/>
    <w:r w:rsidRPr="00982F6C">
      <w:rPr>
        <w:b/>
        <w:color w:val="17365D"/>
        <w:sz w:val="20"/>
        <w:szCs w:val="20"/>
      </w:rPr>
      <w:t>.</w:t>
    </w:r>
    <w:proofErr w:type="spellStart"/>
    <w:r w:rsidRPr="00E50195">
      <w:rPr>
        <w:b/>
        <w:color w:val="17365D"/>
        <w:sz w:val="20"/>
        <w:szCs w:val="20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E4" w:rsidRDefault="00DD2AE4" w:rsidP="00234647">
      <w:r>
        <w:separator/>
      </w:r>
    </w:p>
  </w:footnote>
  <w:footnote w:type="continuationSeparator" w:id="0">
    <w:p w:rsidR="00DD2AE4" w:rsidRDefault="00DD2AE4" w:rsidP="0023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47" w:rsidRPr="00234647" w:rsidRDefault="003B4354" w:rsidP="00234647">
    <w:pPr>
      <w:pStyle w:val="a5"/>
      <w:jc w:val="center"/>
      <w:rPr>
        <w:i/>
        <w:lang w:val="en-US"/>
      </w:rPr>
    </w:pPr>
    <w:r>
      <w:rPr>
        <w:i/>
        <w:noProof/>
      </w:rPr>
      <w:drawing>
        <wp:inline distT="0" distB="0" distL="0" distR="0" wp14:anchorId="6C245AD2" wp14:editId="49BD1596">
          <wp:extent cx="5880100" cy="648335"/>
          <wp:effectExtent l="1905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57027B9"/>
    <w:multiLevelType w:val="multilevel"/>
    <w:tmpl w:val="6C46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BCD"/>
    <w:rsid w:val="00007F40"/>
    <w:rsid w:val="000107AE"/>
    <w:rsid w:val="000213B9"/>
    <w:rsid w:val="00030FE5"/>
    <w:rsid w:val="00037A7F"/>
    <w:rsid w:val="000447D3"/>
    <w:rsid w:val="0006063D"/>
    <w:rsid w:val="000A692E"/>
    <w:rsid w:val="000B083F"/>
    <w:rsid w:val="000B38AF"/>
    <w:rsid w:val="000B70E6"/>
    <w:rsid w:val="000E4D31"/>
    <w:rsid w:val="00100D20"/>
    <w:rsid w:val="00111AF7"/>
    <w:rsid w:val="00114AA0"/>
    <w:rsid w:val="00117EAD"/>
    <w:rsid w:val="00173D4E"/>
    <w:rsid w:val="00191013"/>
    <w:rsid w:val="00191350"/>
    <w:rsid w:val="001B1FD5"/>
    <w:rsid w:val="001C3E62"/>
    <w:rsid w:val="001D6889"/>
    <w:rsid w:val="001F410F"/>
    <w:rsid w:val="001F62A2"/>
    <w:rsid w:val="0021780A"/>
    <w:rsid w:val="00223962"/>
    <w:rsid w:val="0022449B"/>
    <w:rsid w:val="00234647"/>
    <w:rsid w:val="00240DF4"/>
    <w:rsid w:val="00260BC2"/>
    <w:rsid w:val="002668C1"/>
    <w:rsid w:val="0028017B"/>
    <w:rsid w:val="002A0D73"/>
    <w:rsid w:val="002A7AD5"/>
    <w:rsid w:val="002B14B9"/>
    <w:rsid w:val="002B711E"/>
    <w:rsid w:val="002E081E"/>
    <w:rsid w:val="002F34E4"/>
    <w:rsid w:val="00311100"/>
    <w:rsid w:val="00311E9B"/>
    <w:rsid w:val="0032297A"/>
    <w:rsid w:val="0032357D"/>
    <w:rsid w:val="00345601"/>
    <w:rsid w:val="003673C5"/>
    <w:rsid w:val="00385BD7"/>
    <w:rsid w:val="003B09F3"/>
    <w:rsid w:val="003B4354"/>
    <w:rsid w:val="003D4064"/>
    <w:rsid w:val="00403E3A"/>
    <w:rsid w:val="00406F33"/>
    <w:rsid w:val="004104C2"/>
    <w:rsid w:val="00414204"/>
    <w:rsid w:val="00435193"/>
    <w:rsid w:val="004416EA"/>
    <w:rsid w:val="0045418E"/>
    <w:rsid w:val="00464521"/>
    <w:rsid w:val="00495422"/>
    <w:rsid w:val="004C5049"/>
    <w:rsid w:val="0050226E"/>
    <w:rsid w:val="00525138"/>
    <w:rsid w:val="00551217"/>
    <w:rsid w:val="0056784F"/>
    <w:rsid w:val="00586514"/>
    <w:rsid w:val="005F2E91"/>
    <w:rsid w:val="005F652D"/>
    <w:rsid w:val="006078A8"/>
    <w:rsid w:val="0062579A"/>
    <w:rsid w:val="00626F0A"/>
    <w:rsid w:val="00630D67"/>
    <w:rsid w:val="006415A4"/>
    <w:rsid w:val="00647CD9"/>
    <w:rsid w:val="00654534"/>
    <w:rsid w:val="00687BF1"/>
    <w:rsid w:val="006E64CF"/>
    <w:rsid w:val="006F251A"/>
    <w:rsid w:val="006F49A6"/>
    <w:rsid w:val="00703EE6"/>
    <w:rsid w:val="00713D17"/>
    <w:rsid w:val="00717294"/>
    <w:rsid w:val="007240CE"/>
    <w:rsid w:val="00732566"/>
    <w:rsid w:val="00734BA7"/>
    <w:rsid w:val="007657F7"/>
    <w:rsid w:val="00767844"/>
    <w:rsid w:val="00771638"/>
    <w:rsid w:val="00781C11"/>
    <w:rsid w:val="007A5A92"/>
    <w:rsid w:val="007A76E3"/>
    <w:rsid w:val="007C55CA"/>
    <w:rsid w:val="007E2FD4"/>
    <w:rsid w:val="00802246"/>
    <w:rsid w:val="00843180"/>
    <w:rsid w:val="00852319"/>
    <w:rsid w:val="008600F5"/>
    <w:rsid w:val="008A254F"/>
    <w:rsid w:val="008A32B7"/>
    <w:rsid w:val="008B0F68"/>
    <w:rsid w:val="008C251E"/>
    <w:rsid w:val="008C6876"/>
    <w:rsid w:val="00922DE9"/>
    <w:rsid w:val="00932184"/>
    <w:rsid w:val="00955122"/>
    <w:rsid w:val="00982F6C"/>
    <w:rsid w:val="00995D3B"/>
    <w:rsid w:val="00996B1A"/>
    <w:rsid w:val="009A36EB"/>
    <w:rsid w:val="009A4C15"/>
    <w:rsid w:val="009B5091"/>
    <w:rsid w:val="009C5E8C"/>
    <w:rsid w:val="009C67C8"/>
    <w:rsid w:val="009D7677"/>
    <w:rsid w:val="009E0325"/>
    <w:rsid w:val="00A34678"/>
    <w:rsid w:val="00A43D9A"/>
    <w:rsid w:val="00A45575"/>
    <w:rsid w:val="00A71E0F"/>
    <w:rsid w:val="00A7685A"/>
    <w:rsid w:val="00A86054"/>
    <w:rsid w:val="00A8608B"/>
    <w:rsid w:val="00AB4F86"/>
    <w:rsid w:val="00AD53B6"/>
    <w:rsid w:val="00AE6D71"/>
    <w:rsid w:val="00AF2484"/>
    <w:rsid w:val="00B11034"/>
    <w:rsid w:val="00B313CE"/>
    <w:rsid w:val="00B77253"/>
    <w:rsid w:val="00B9668B"/>
    <w:rsid w:val="00B97406"/>
    <w:rsid w:val="00BA5436"/>
    <w:rsid w:val="00BB1103"/>
    <w:rsid w:val="00BB1E3E"/>
    <w:rsid w:val="00BD62A4"/>
    <w:rsid w:val="00BD67F6"/>
    <w:rsid w:val="00C52446"/>
    <w:rsid w:val="00C56BCD"/>
    <w:rsid w:val="00C67BB5"/>
    <w:rsid w:val="00CA2C4B"/>
    <w:rsid w:val="00CC57DE"/>
    <w:rsid w:val="00CF1B83"/>
    <w:rsid w:val="00D25FB8"/>
    <w:rsid w:val="00D26119"/>
    <w:rsid w:val="00D336D2"/>
    <w:rsid w:val="00D360F3"/>
    <w:rsid w:val="00D4693E"/>
    <w:rsid w:val="00D55010"/>
    <w:rsid w:val="00D57250"/>
    <w:rsid w:val="00D62E35"/>
    <w:rsid w:val="00D712D2"/>
    <w:rsid w:val="00D77585"/>
    <w:rsid w:val="00DB36A9"/>
    <w:rsid w:val="00DC070E"/>
    <w:rsid w:val="00DC459B"/>
    <w:rsid w:val="00DD2AE4"/>
    <w:rsid w:val="00E06367"/>
    <w:rsid w:val="00E31886"/>
    <w:rsid w:val="00E35C6B"/>
    <w:rsid w:val="00E50195"/>
    <w:rsid w:val="00E5251B"/>
    <w:rsid w:val="00E87E52"/>
    <w:rsid w:val="00EF3167"/>
    <w:rsid w:val="00EF605C"/>
    <w:rsid w:val="00F0063E"/>
    <w:rsid w:val="00F1312B"/>
    <w:rsid w:val="00F31C6D"/>
    <w:rsid w:val="00F56798"/>
    <w:rsid w:val="00F729C0"/>
    <w:rsid w:val="00F7546D"/>
    <w:rsid w:val="00F97843"/>
    <w:rsid w:val="00FC0611"/>
    <w:rsid w:val="00FC47D0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FE8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B5"/>
    <w:rPr>
      <w:sz w:val="24"/>
      <w:szCs w:val="24"/>
    </w:rPr>
  </w:style>
  <w:style w:type="paragraph" w:styleId="1">
    <w:name w:val="heading 1"/>
    <w:basedOn w:val="a"/>
    <w:next w:val="a"/>
    <w:qFormat/>
    <w:rsid w:val="00C67BB5"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7BB5"/>
    <w:pPr>
      <w:jc w:val="center"/>
    </w:pPr>
    <w:rPr>
      <w:b/>
      <w:bCs/>
      <w:sz w:val="48"/>
    </w:rPr>
  </w:style>
  <w:style w:type="table" w:styleId="a4">
    <w:name w:val="Table Grid"/>
    <w:basedOn w:val="a1"/>
    <w:uiPriority w:val="59"/>
    <w:rsid w:val="00BB1E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2346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4647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346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46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68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8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5049"/>
  </w:style>
  <w:style w:type="character" w:styleId="ab">
    <w:name w:val="Strong"/>
    <w:basedOn w:val="a0"/>
    <w:uiPriority w:val="22"/>
    <w:qFormat/>
    <w:rsid w:val="00E501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2;&#1073;&#1086;&#1074;&#1100;\Desktop\&#1089;&#1077;&#1088;&#1090;&#1080;&#1092;&#1080;&#1082;&#1072;&#1090;&#1099;%20&#1076;&#1080;&#1083;&#1077;&#1088;&#1072;\&#1057;&#1077;&#1088;&#1090;&#1080;&#1092;&#1080;&#1082;&#1072;&#1090;%20&#1044;&#1080;&#1083;&#1077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5A19-1B1A-4B75-AAF4-D4FDCF93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Сертификат Дилера</Template>
  <TotalTime>56</TotalTime>
  <Pages>1</Pages>
  <Words>96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ООО«АвтоСпецОборудование»</vt:lpstr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ООО«АвтоСпецОборудование»</dc:title>
  <dc:creator>Фомичёва</dc:creator>
  <cp:lastModifiedBy>Баринов Денис Сергеевич</cp:lastModifiedBy>
  <cp:revision>33</cp:revision>
  <cp:lastPrinted>2025-11-18T12:03:00Z</cp:lastPrinted>
  <dcterms:created xsi:type="dcterms:W3CDTF">2019-01-16T06:39:00Z</dcterms:created>
  <dcterms:modified xsi:type="dcterms:W3CDTF">2025-11-18T12:04:00Z</dcterms:modified>
</cp:coreProperties>
</file>